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AF" w:rsidRPr="004E33AE" w:rsidRDefault="00D820AF" w:rsidP="00487DF6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36"/>
          <w:szCs w:val="36"/>
        </w:rPr>
      </w:pPr>
      <w:r w:rsidRPr="00231CDF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alt="http://static3.echalk.net/www/ossiningufsd_ohs/images/%7BD71A3AD5-1BBA-415C-A7E3-708A4F9F4746%7D/lets%20go%20o.jpg" style="width:74.25pt;height:63pt;visibility:visible">
            <v:imagedata r:id="rId4" o:title=""/>
          </v:shape>
        </w:pict>
      </w:r>
      <w:r>
        <w:rPr>
          <w:rFonts w:ascii="Verdana" w:hAnsi="Verdana" w:cs="Verdana"/>
          <w:b/>
          <w:bCs/>
          <w:color w:val="000000"/>
          <w:sz w:val="36"/>
          <w:szCs w:val="36"/>
        </w:rPr>
        <w:t xml:space="preserve">       </w:t>
      </w:r>
      <w:r w:rsidRPr="004E33AE">
        <w:rPr>
          <w:rFonts w:ascii="Verdana" w:hAnsi="Verdana" w:cs="Verdana"/>
          <w:b/>
          <w:bCs/>
          <w:color w:val="000000"/>
          <w:sz w:val="36"/>
          <w:szCs w:val="36"/>
        </w:rPr>
        <w:t>Ossining Track &amp; Field</w:t>
      </w:r>
    </w:p>
    <w:p w:rsidR="00D820AF" w:rsidRPr="004E33AE" w:rsidRDefault="00D820AF" w:rsidP="004E33AE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color w:val="810000"/>
          <w:sz w:val="72"/>
          <w:szCs w:val="72"/>
        </w:rPr>
      </w:pPr>
      <w:r>
        <w:rPr>
          <w:rFonts w:ascii="Verdana" w:hAnsi="Verdana" w:cs="Verdana"/>
          <w:b/>
          <w:bCs/>
          <w:color w:val="810000"/>
          <w:sz w:val="72"/>
          <w:szCs w:val="72"/>
        </w:rPr>
        <w:t xml:space="preserve">  </w:t>
      </w:r>
      <w:r w:rsidRPr="004E33AE">
        <w:rPr>
          <w:rFonts w:ascii="Verdana" w:hAnsi="Verdana" w:cs="Verdana"/>
          <w:b/>
          <w:bCs/>
          <w:color w:val="810000"/>
          <w:sz w:val="72"/>
          <w:szCs w:val="72"/>
        </w:rPr>
        <w:t>Ossining Relays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Date: </w:t>
      </w:r>
      <w:r w:rsidRPr="00487DF6">
        <w:rPr>
          <w:rFonts w:ascii="Verdana" w:hAnsi="Verdana" w:cs="Verdana"/>
          <w:color w:val="000000"/>
        </w:rPr>
        <w:t>Saturday, April 1</w:t>
      </w:r>
      <w:r>
        <w:rPr>
          <w:rFonts w:ascii="Verdana" w:hAnsi="Verdana" w:cs="Verdana"/>
          <w:color w:val="000000"/>
        </w:rPr>
        <w:t>4</w:t>
      </w:r>
      <w:r w:rsidRPr="00487DF6">
        <w:rPr>
          <w:rFonts w:ascii="Verdana" w:hAnsi="Verdana" w:cs="Verdana"/>
          <w:color w:val="000000"/>
        </w:rPr>
        <w:t>, 201</w:t>
      </w:r>
      <w:r>
        <w:rPr>
          <w:rFonts w:ascii="Verdana" w:hAnsi="Verdana" w:cs="Verdana"/>
          <w:color w:val="000000"/>
        </w:rPr>
        <w:t>2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Site: </w:t>
      </w:r>
      <w:r w:rsidRPr="00487DF6">
        <w:rPr>
          <w:rFonts w:ascii="Verdana" w:hAnsi="Verdana" w:cs="Verdana"/>
          <w:color w:val="000000"/>
        </w:rPr>
        <w:t>Anne M. Dorner Middle School Ossining, NY 10562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Rules: </w:t>
      </w:r>
      <w:r w:rsidRPr="00487DF6">
        <w:rPr>
          <w:rFonts w:ascii="Verdana" w:hAnsi="Verdana" w:cs="Verdana"/>
          <w:color w:val="000000"/>
        </w:rPr>
        <w:t>National Federation Recognized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¼ Pyramid Spikes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Starting blocks will be available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Track Events: </w:t>
      </w:r>
      <w:r w:rsidRPr="00487DF6">
        <w:rPr>
          <w:rFonts w:ascii="Verdana" w:hAnsi="Verdana" w:cs="Verdana"/>
          <w:color w:val="000000"/>
        </w:rPr>
        <w:t>Report to the clerking area with your 3 x 5 card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when your event is first called. Use your own cards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Field Events: </w:t>
      </w:r>
      <w:r w:rsidRPr="00487DF6">
        <w:rPr>
          <w:rFonts w:ascii="Verdana" w:hAnsi="Verdana" w:cs="Verdana"/>
          <w:color w:val="000000"/>
        </w:rPr>
        <w:t>Check in at your event, with 3 X 5 card when event is called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LJ &amp; TJ, 3 jumps no finals.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Shot &amp; Discus, 3 throws no finals.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Participation: </w:t>
      </w:r>
      <w:r w:rsidRPr="00487DF6">
        <w:rPr>
          <w:rFonts w:ascii="Verdana" w:hAnsi="Verdana" w:cs="Verdana"/>
          <w:color w:val="000000"/>
        </w:rPr>
        <w:t>Unlimited entry in all events.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An athlete may compete in (</w:t>
      </w:r>
      <w:r w:rsidRPr="00487DF6">
        <w:rPr>
          <w:rFonts w:ascii="Verdana" w:hAnsi="Verdana" w:cs="Verdana"/>
          <w:b/>
          <w:bCs/>
          <w:color w:val="000000"/>
        </w:rPr>
        <w:t>3</w:t>
      </w:r>
      <w:r w:rsidRPr="00487DF6">
        <w:rPr>
          <w:rFonts w:ascii="Verdana" w:hAnsi="Verdana" w:cs="Verdana"/>
          <w:color w:val="000000"/>
        </w:rPr>
        <w:t>) events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Awards: </w:t>
      </w:r>
      <w:r w:rsidRPr="00487DF6">
        <w:rPr>
          <w:rFonts w:ascii="Verdana" w:hAnsi="Verdana" w:cs="Verdana"/>
          <w:color w:val="000000"/>
        </w:rPr>
        <w:t>Medals to Top Five in all events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Fees: </w:t>
      </w:r>
      <w:r w:rsidRPr="00487DF6">
        <w:rPr>
          <w:rFonts w:ascii="Verdana" w:hAnsi="Verdana" w:cs="Verdana"/>
          <w:color w:val="000000"/>
        </w:rPr>
        <w:t>$150 per team (Specify Boys or Girls)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$300 per school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Large concessions stand with hot and cold food and beverages </w:t>
      </w:r>
      <w:bookmarkStart w:id="0" w:name="_GoBack"/>
      <w:bookmarkEnd w:id="0"/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Payment: </w:t>
      </w:r>
      <w:r w:rsidRPr="00487DF6">
        <w:rPr>
          <w:rFonts w:ascii="Verdana" w:hAnsi="Verdana" w:cs="Verdana"/>
          <w:color w:val="000000"/>
        </w:rPr>
        <w:t xml:space="preserve">Make checks payable to: 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>Ossining Athletic Booster Club (OABC)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PO BOX 1, Ossining, NY 10562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b/>
          <w:bCs/>
          <w:color w:val="000000"/>
        </w:rPr>
        <w:t xml:space="preserve">Information: </w:t>
      </w:r>
      <w:r w:rsidRPr="00487DF6">
        <w:rPr>
          <w:rFonts w:ascii="Verdana" w:hAnsi="Verdana" w:cs="Verdana"/>
          <w:color w:val="000000"/>
        </w:rPr>
        <w:t>Randy Hill (914) 610-0275 (cell)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 xml:space="preserve">Email: </w:t>
      </w:r>
      <w:hyperlink r:id="rId5" w:history="1">
        <w:r w:rsidRPr="00487DF6">
          <w:rPr>
            <w:rStyle w:val="Hyperlink"/>
            <w:rFonts w:ascii="Verdana" w:hAnsi="Verdana" w:cs="Verdana"/>
          </w:rPr>
          <w:t>rhill@pnwboces.org</w:t>
        </w:r>
      </w:hyperlink>
      <w:r w:rsidRPr="00487DF6">
        <w:rPr>
          <w:rFonts w:ascii="Verdana" w:hAnsi="Verdana" w:cs="Verdana"/>
          <w:color w:val="000000"/>
        </w:rPr>
        <w:t xml:space="preserve"> 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Russell Rainey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>(914) 557-5343 (Cell)</w:t>
      </w:r>
    </w:p>
    <w:p w:rsidR="00D820AF" w:rsidRPr="00487DF6" w:rsidRDefault="00D820AF" w:rsidP="004E33A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</w:rPr>
      </w:pPr>
      <w:r w:rsidRPr="00487DF6">
        <w:rPr>
          <w:rFonts w:ascii="Verdana" w:hAnsi="Verdana" w:cs="Verdana"/>
          <w:color w:val="000000"/>
        </w:rPr>
        <w:t xml:space="preserve">Email: </w:t>
      </w:r>
      <w:hyperlink r:id="rId6" w:history="1">
        <w:r w:rsidRPr="00487DF6">
          <w:rPr>
            <w:rStyle w:val="Hyperlink"/>
            <w:rFonts w:ascii="Verdana" w:hAnsi="Verdana" w:cs="Verdana"/>
          </w:rPr>
          <w:t>RRainey@Ossining.k12.ny.us</w:t>
        </w:r>
      </w:hyperlink>
    </w:p>
    <w:p w:rsidR="00D820AF" w:rsidRPr="004E33AE" w:rsidRDefault="00D820AF" w:rsidP="004E33AE">
      <w:pPr>
        <w:autoSpaceDE w:val="0"/>
        <w:autoSpaceDN w:val="0"/>
        <w:adjustRightInd w:val="0"/>
        <w:spacing w:after="0"/>
        <w:rPr>
          <w:rFonts w:ascii="Arial Black" w:hAnsi="Arial Black" w:cs="Arial Black"/>
          <w:b/>
          <w:bCs/>
          <w:i/>
          <w:iCs/>
          <w:color w:val="000000"/>
          <w:sz w:val="28"/>
          <w:szCs w:val="28"/>
        </w:rPr>
      </w:pPr>
    </w:p>
    <w:p w:rsidR="00D820AF" w:rsidRPr="00D27FFD" w:rsidRDefault="00D820AF" w:rsidP="004E33AE">
      <w:pPr>
        <w:autoSpaceDE w:val="0"/>
        <w:autoSpaceDN w:val="0"/>
        <w:adjustRightInd w:val="0"/>
        <w:spacing w:after="0"/>
        <w:rPr>
          <w:rFonts w:ascii="Arial Black" w:hAnsi="Arial Black" w:cs="Arial Black"/>
          <w:b/>
          <w:bCs/>
          <w:i/>
          <w:iCs/>
          <w:color w:val="000000"/>
          <w:sz w:val="28"/>
          <w:szCs w:val="28"/>
        </w:rPr>
      </w:pPr>
      <w:r w:rsidRPr="004E33AE">
        <w:rPr>
          <w:rFonts w:ascii="Arial Black" w:hAnsi="Arial Black" w:cs="Arial Black"/>
          <w:b/>
          <w:bCs/>
          <w:i/>
          <w:iCs/>
          <w:color w:val="000000"/>
          <w:sz w:val="28"/>
          <w:szCs w:val="28"/>
        </w:rPr>
        <w:t xml:space="preserve">Entries due no later than Monday, April </w:t>
      </w:r>
      <w:r>
        <w:rPr>
          <w:rFonts w:ascii="Arial Black" w:hAnsi="Arial Black" w:cs="Arial Black"/>
          <w:b/>
          <w:bCs/>
          <w:i/>
          <w:iCs/>
          <w:color w:val="000000"/>
          <w:sz w:val="28"/>
          <w:szCs w:val="28"/>
        </w:rPr>
        <w:t>2</w:t>
      </w:r>
      <w:r w:rsidRPr="004E33AE">
        <w:rPr>
          <w:rFonts w:ascii="Arial Black" w:hAnsi="Arial Black" w:cs="Arial Black"/>
          <w:b/>
          <w:bCs/>
          <w:i/>
          <w:iCs/>
          <w:color w:val="000000"/>
          <w:sz w:val="28"/>
          <w:szCs w:val="28"/>
        </w:rPr>
        <w:t>, 201</w:t>
      </w:r>
      <w:r>
        <w:rPr>
          <w:rFonts w:ascii="Arial Black" w:hAnsi="Arial Black" w:cs="Arial Black"/>
          <w:b/>
          <w:bCs/>
          <w:i/>
          <w:iCs/>
          <w:color w:val="000000"/>
          <w:sz w:val="28"/>
          <w:szCs w:val="28"/>
        </w:rPr>
        <w:t>2</w:t>
      </w:r>
    </w:p>
    <w:p w:rsidR="00D820AF" w:rsidRPr="004E33AE" w:rsidRDefault="00D820AF" w:rsidP="00487DF6">
      <w:pPr>
        <w:autoSpaceDE w:val="0"/>
        <w:autoSpaceDN w:val="0"/>
        <w:adjustRightInd w:val="0"/>
        <w:spacing w:after="0"/>
        <w:jc w:val="both"/>
        <w:rPr>
          <w:rFonts w:ascii="Tahoma-Bold" w:hAnsi="Tahoma-Bold" w:cs="Tahoma-Bold"/>
          <w:b/>
          <w:bCs/>
          <w:color w:val="810000"/>
          <w:sz w:val="72"/>
          <w:szCs w:val="72"/>
        </w:rPr>
      </w:pPr>
      <w:r w:rsidRPr="00231CDF">
        <w:rPr>
          <w:rFonts w:ascii="Arial" w:hAnsi="Arial" w:cs="Arial"/>
          <w:noProof/>
          <w:sz w:val="20"/>
          <w:szCs w:val="20"/>
        </w:rPr>
        <w:pict>
          <v:shape id="Picture 1" o:spid="_x0000_i1026" type="#_x0000_t75" alt="http://static3.echalk.net/www/ossiningufsd_ohs/images/%7BD71A3AD5-1BBA-415C-A7E3-708A4F9F4746%7D/lets%20go%20o.jpg" style="width:74.25pt;height:63pt;visibility:visible">
            <v:imagedata r:id="rId4" o:title=""/>
          </v:shape>
        </w:pict>
      </w:r>
      <w:r>
        <w:rPr>
          <w:rFonts w:ascii="Tahoma-Bold" w:hAnsi="Tahoma-Bold" w:cs="Tahoma-Bold"/>
          <w:b/>
          <w:bCs/>
          <w:color w:val="810000"/>
          <w:sz w:val="72"/>
          <w:szCs w:val="72"/>
        </w:rPr>
        <w:t xml:space="preserve">  </w:t>
      </w:r>
      <w:r w:rsidRPr="004E33AE">
        <w:rPr>
          <w:rFonts w:ascii="Tahoma-Bold" w:hAnsi="Tahoma-Bold" w:cs="Tahoma-Bold"/>
          <w:b/>
          <w:bCs/>
          <w:color w:val="810000"/>
          <w:sz w:val="72"/>
          <w:szCs w:val="72"/>
        </w:rPr>
        <w:t>OSSINING RELAYS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327B36">
        <w:rPr>
          <w:rFonts w:ascii="Rockwell" w:hAnsi="Rockwell" w:cs="Rockwell"/>
          <w:color w:val="000000"/>
          <w:sz w:val="28"/>
          <w:szCs w:val="28"/>
        </w:rPr>
        <w:t>Anne M. Dorner Middle School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327B36">
        <w:rPr>
          <w:rFonts w:ascii="Rockwell" w:hAnsi="Rockwell" w:cs="Rockwell"/>
          <w:color w:val="000000"/>
          <w:sz w:val="28"/>
          <w:szCs w:val="28"/>
        </w:rPr>
        <w:t>100 Van Cortlandt Avenue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327B36">
        <w:rPr>
          <w:rFonts w:ascii="Rockwell" w:hAnsi="Rockwell" w:cs="Rockwell"/>
          <w:color w:val="000000"/>
          <w:sz w:val="28"/>
          <w:szCs w:val="28"/>
        </w:rPr>
        <w:t>Ossining, New York 10562</w:t>
      </w:r>
    </w:p>
    <w:p w:rsidR="00D820AF" w:rsidRPr="004E33AE" w:rsidRDefault="00D820AF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b/>
          <w:bCs/>
          <w:color w:val="000000"/>
          <w:sz w:val="28"/>
          <w:szCs w:val="28"/>
        </w:rPr>
      </w:pPr>
    </w:p>
    <w:p w:rsidR="00D820AF" w:rsidRPr="004E33AE" w:rsidRDefault="00D820AF" w:rsidP="00487DF6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 w:rsidRPr="004E33AE">
        <w:rPr>
          <w:rFonts w:ascii="Rockwell-Bold" w:hAnsi="Rockwell-Bold" w:cs="Rockwell-Bold"/>
          <w:b/>
          <w:bCs/>
          <w:color w:val="000000"/>
          <w:sz w:val="28"/>
          <w:szCs w:val="28"/>
        </w:rPr>
        <w:t>Saturday, April 1</w:t>
      </w: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4</w:t>
      </w:r>
      <w:r w:rsidRPr="004E33AE">
        <w:rPr>
          <w:rFonts w:ascii="Rockwell-Bold" w:hAnsi="Rockwell-Bold" w:cs="Rockwell-Bold"/>
          <w:b/>
          <w:bCs/>
          <w:color w:val="000000"/>
          <w:sz w:val="28"/>
          <w:szCs w:val="28"/>
        </w:rPr>
        <w:t>, 201</w:t>
      </w: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2</w:t>
      </w:r>
    </w:p>
    <w:p w:rsidR="00D820AF" w:rsidRDefault="00D820AF" w:rsidP="004E33AE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36"/>
          <w:szCs w:val="36"/>
        </w:rPr>
      </w:pPr>
      <w:r w:rsidRPr="004E33AE">
        <w:rPr>
          <w:rFonts w:ascii="Rockwell-Bold" w:hAnsi="Rockwell-Bold" w:cs="Rockwell-Bold"/>
          <w:b/>
          <w:bCs/>
          <w:color w:val="000000"/>
          <w:sz w:val="36"/>
          <w:szCs w:val="36"/>
        </w:rPr>
        <w:t>Start time: 9 A.M.</w:t>
      </w:r>
    </w:p>
    <w:p w:rsidR="00D820AF" w:rsidRPr="004E33AE" w:rsidRDefault="00D820AF" w:rsidP="004E33AE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36"/>
          <w:szCs w:val="36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jc w:val="center"/>
        <w:rPr>
          <w:rFonts w:ascii="Arial-Black" w:hAnsi="Arial-Black" w:cs="Arial-Black"/>
          <w:b/>
          <w:bCs/>
          <w:color w:val="000000"/>
          <w:sz w:val="28"/>
          <w:szCs w:val="28"/>
          <w:u w:val="thick"/>
        </w:rPr>
      </w:pPr>
      <w:r w:rsidRPr="004E33AE">
        <w:rPr>
          <w:rFonts w:ascii="Arial-Black" w:hAnsi="Arial-Black" w:cs="Arial-Black"/>
          <w:b/>
          <w:bCs/>
          <w:color w:val="000000"/>
          <w:sz w:val="28"/>
          <w:szCs w:val="28"/>
          <w:u w:val="thick"/>
        </w:rPr>
        <w:t>ORDER OF EVENTS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jc w:val="center"/>
        <w:rPr>
          <w:rFonts w:ascii="Arial-Black" w:hAnsi="Arial-Black" w:cs="Arial-Black"/>
          <w:color w:val="000000"/>
          <w:sz w:val="28"/>
          <w:szCs w:val="28"/>
          <w:u w:val="thick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TIME EVENT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9:00 J.V. DISTANCE MEDLEY RELAY FOR BOYS (800-200-400-1600)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J.V. DISTANCE MEDLEY RELAY FOR GIRLS (800-200-400-1600)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330 METER SHUTTLE HURDLE RELAY BOYS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300 METER SHUTTLE HURDLE RELAY GIRLS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400 METER RELAY BOYS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400 METER RELAY GIRLS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3200 METER RELAY BOYS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3200 METER RELAY GIRLS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800 METER RELAY BOYS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800 METER RELAY GIRLS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VARSITY DISTANCE MEDLEY RELAY BOYS (1200-400-800-1600)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VARSITY DISTANCE MEDLEY RELAY GIRLS (1200-400-800-1600)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400 INTERMEDIATE HURDLE BOYS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400 INTERMEDIATE HURDLE RELAY GIRLS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SPRINT MEDLEY RELAY BOYS (200-200-400-800)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SPRINT MEDLEY RELAY GIRLS (200-200-400-800)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1600 METER RELAY BOYS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1600 METER RELAY GIRLS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FIELD EVENTS - First Event Begins at 9:00 a.m.: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Long Jump Relay (B, G) Shot Put Relay (B, G)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Triple Jump Relay (G, B) Discus Relay (G, B)</w:t>
      </w:r>
    </w:p>
    <w:p w:rsidR="00D820AF" w:rsidRPr="00327B36" w:rsidRDefault="00D820AF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color w:val="000000"/>
          <w:sz w:val="22"/>
          <w:szCs w:val="22"/>
        </w:rPr>
      </w:pPr>
      <w:r w:rsidRPr="00327B36">
        <w:rPr>
          <w:rFonts w:ascii="ArialRoundedMTBold" w:hAnsi="ArialRoundedMTBold" w:cs="ArialRoundedMTBold"/>
          <w:color w:val="000000"/>
          <w:sz w:val="22"/>
          <w:szCs w:val="22"/>
        </w:rPr>
        <w:t>High Jump Relay (B, G)</w:t>
      </w:r>
    </w:p>
    <w:p w:rsidR="00D820AF" w:rsidRPr="00487DF6" w:rsidRDefault="00D820AF" w:rsidP="00487DF6">
      <w:pPr>
        <w:autoSpaceDE w:val="0"/>
        <w:autoSpaceDN w:val="0"/>
        <w:adjustRightInd w:val="0"/>
        <w:spacing w:after="0"/>
        <w:rPr>
          <w:rFonts w:ascii="LatinWide" w:hAnsi="LatinWide" w:cs="LatinWide"/>
          <w:color w:val="000000"/>
          <w:sz w:val="32"/>
          <w:szCs w:val="32"/>
        </w:rPr>
      </w:pPr>
      <w:r w:rsidRPr="00231CDF">
        <w:rPr>
          <w:rFonts w:ascii="Arial" w:hAnsi="Arial" w:cs="Arial"/>
          <w:noProof/>
          <w:sz w:val="20"/>
          <w:szCs w:val="20"/>
        </w:rPr>
        <w:pict>
          <v:shape id="Picture 3" o:spid="_x0000_i1027" type="#_x0000_t75" alt="http://static3.echalk.net/www/ossiningufsd_ohs/images/%7BD71A3AD5-1BBA-415C-A7E3-708A4F9F4746%7D/lets%20go%20o.jpg" style="width:74.25pt;height:63pt;visibility:visible">
            <v:imagedata r:id="rId4" o:title=""/>
          </v:shape>
        </w:pict>
      </w:r>
      <w:r>
        <w:rPr>
          <w:rFonts w:ascii="Verdana" w:hAnsi="Verdana" w:cs="Verdana"/>
          <w:b/>
          <w:bCs/>
          <w:color w:val="000000"/>
          <w:sz w:val="36"/>
          <w:szCs w:val="36"/>
        </w:rPr>
        <w:t xml:space="preserve">    </w:t>
      </w:r>
      <w:r w:rsidRPr="004E33AE">
        <w:rPr>
          <w:rFonts w:ascii="Verdana" w:hAnsi="Verdana" w:cs="Verdana"/>
          <w:b/>
          <w:bCs/>
          <w:color w:val="000000"/>
          <w:sz w:val="36"/>
          <w:szCs w:val="36"/>
        </w:rPr>
        <w:t>Ossining Track &amp; Field</w:t>
      </w:r>
    </w:p>
    <w:p w:rsidR="00D820AF" w:rsidRDefault="00D820AF" w:rsidP="00327B36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color w:val="810000"/>
          <w:sz w:val="72"/>
          <w:szCs w:val="72"/>
        </w:rPr>
      </w:pPr>
      <w:r w:rsidRPr="004E33AE">
        <w:rPr>
          <w:rFonts w:ascii="Verdana" w:hAnsi="Verdana" w:cs="Verdana"/>
          <w:b/>
          <w:bCs/>
          <w:color w:val="810000"/>
          <w:sz w:val="72"/>
          <w:szCs w:val="72"/>
        </w:rPr>
        <w:t>Ossining Relays</w:t>
      </w:r>
    </w:p>
    <w:p w:rsidR="00D820AF" w:rsidRPr="004E33AE" w:rsidRDefault="00D820AF" w:rsidP="00327B36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color w:val="810000"/>
          <w:sz w:val="72"/>
          <w:szCs w:val="72"/>
        </w:rPr>
      </w:pPr>
    </w:p>
    <w:p w:rsidR="00D820AF" w:rsidRPr="00327B36" w:rsidRDefault="00D820AF" w:rsidP="00327B36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44"/>
          <w:szCs w:val="44"/>
        </w:rPr>
      </w:pPr>
      <w:r w:rsidRPr="00327B36">
        <w:rPr>
          <w:rFonts w:ascii="Rockwell-Bold" w:hAnsi="Rockwell-Bold" w:cs="Rockwell-Bold"/>
          <w:b/>
          <w:bCs/>
          <w:color w:val="000000"/>
          <w:sz w:val="44"/>
          <w:szCs w:val="44"/>
        </w:rPr>
        <w:t>Official Entry Form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School: __________________________________        Total: $________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Boys Coach: __________________    Girls Coach:___________________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Home Phone: _________________    Home Phone: __________________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E-mail: _______________________    E-mail: ________________________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School Phone: _____________________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School Address: _____________________________________________________________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_____________________________________________________________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327B36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Blanket Entry: ______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Entry form due No Later Than Monday, April 2, 2012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Mail To: Ossining Athletic Booster Club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PO Box 1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Ossining, NY 10562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FAX # (914) 941-5507</w:t>
      </w:r>
    </w:p>
    <w:p w:rsidR="00D820AF" w:rsidRDefault="00D820AF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914-762-5760 X330(athletic office)</w:t>
      </w:r>
    </w:p>
    <w:p w:rsidR="00D820AF" w:rsidRDefault="00D820AF"/>
    <w:sectPr w:rsidR="00D820AF" w:rsidSect="004B64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inWi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3AE"/>
    <w:rsid w:val="000450E7"/>
    <w:rsid w:val="00231CDF"/>
    <w:rsid w:val="00327B36"/>
    <w:rsid w:val="00487DF6"/>
    <w:rsid w:val="004B6451"/>
    <w:rsid w:val="004E33AE"/>
    <w:rsid w:val="00B41579"/>
    <w:rsid w:val="00D2098B"/>
    <w:rsid w:val="00D27FFD"/>
    <w:rsid w:val="00D43C8A"/>
    <w:rsid w:val="00D820AF"/>
    <w:rsid w:val="00EC0D0B"/>
    <w:rsid w:val="00F0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0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33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87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ainey@Ossining.k12.ny.us" TargetMode="External"/><Relationship Id="rId5" Type="http://schemas.openxmlformats.org/officeDocument/2006/relationships/hyperlink" Target="mailto:rhill@pnwboce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417</Words>
  <Characters>2383</Characters>
  <Application>Microsoft Office Outlook</Application>
  <DocSecurity>0</DocSecurity>
  <Lines>0</Lines>
  <Paragraphs>0</Paragraphs>
  <ScaleCrop>false</ScaleCrop>
  <Company>Ossining UFSD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Ossining Track &amp; Field</dc:title>
  <dc:subject/>
  <dc:creator>Ossining OUFSD</dc:creator>
  <cp:keywords/>
  <dc:description/>
  <cp:lastModifiedBy>Ossining</cp:lastModifiedBy>
  <cp:revision>2</cp:revision>
  <cp:lastPrinted>2012-02-29T22:10:00Z</cp:lastPrinted>
  <dcterms:created xsi:type="dcterms:W3CDTF">2012-03-01T14:22:00Z</dcterms:created>
  <dcterms:modified xsi:type="dcterms:W3CDTF">2012-03-01T14:22:00Z</dcterms:modified>
</cp:coreProperties>
</file>